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EE" w:rsidRDefault="001A66EE" w:rsidP="00CC3482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1A66EE" w:rsidRDefault="001A66EE" w:rsidP="00284AE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 w:rsidR="001A66EE" w:rsidRDefault="001A66EE" w:rsidP="00CC34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 w:rsidR="001A66EE" w:rsidRDefault="001A66EE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66EE" w:rsidRDefault="001A66EE" w:rsidP="00CC348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OŚWIADCZENIE O SPEŁNIANIU WARUNKÓW UDZIAŁU                                 W POSTĘPOWANIU I BRAKU PODSTAW DO WYKLUCZENIA</w:t>
      </w:r>
    </w:p>
    <w:p w:rsidR="001A66EE" w:rsidRDefault="001A66EE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66EE" w:rsidRDefault="001A66EE" w:rsidP="007F162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 nawiązaniu do zaproszenia do składania ofert na </w:t>
      </w:r>
      <w:r>
        <w:rPr>
          <w:rFonts w:ascii="Bookman Old Style" w:hAnsi="Bookman Old Style"/>
        </w:rPr>
        <w:t>„Usługi</w:t>
      </w:r>
      <w:r w:rsidRPr="0089202E">
        <w:rPr>
          <w:rFonts w:ascii="Bookman Old Style" w:hAnsi="Bookman Old Style"/>
        </w:rPr>
        <w:t xml:space="preserve"> konserwacji </w:t>
      </w:r>
      <w:r>
        <w:rPr>
          <w:rFonts w:ascii="Bookman Old Style" w:hAnsi="Bookman Old Style"/>
        </w:rPr>
        <w:t xml:space="preserve">             </w:t>
      </w:r>
      <w:r w:rsidRPr="0089202E">
        <w:rPr>
          <w:rFonts w:ascii="Bookman Old Style" w:hAnsi="Bookman Old Style"/>
        </w:rPr>
        <w:t>i usuwaniu awarii</w:t>
      </w:r>
      <w:r>
        <w:rPr>
          <w:rFonts w:ascii="Bookman Old Style" w:hAnsi="Bookman Old Style"/>
        </w:rPr>
        <w:t xml:space="preserve"> </w:t>
      </w:r>
      <w:r w:rsidRPr="0089202E">
        <w:rPr>
          <w:rFonts w:ascii="Bookman Old Style" w:hAnsi="Bookman Old Style"/>
        </w:rPr>
        <w:t xml:space="preserve">w budynkach Wspólnot Mieszkaniowych </w:t>
      </w:r>
      <w:r>
        <w:rPr>
          <w:rFonts w:ascii="Bookman Old Style" w:hAnsi="Bookman Old Style"/>
        </w:rPr>
        <w:t>zarządzanych</w:t>
      </w:r>
      <w:r w:rsidRPr="0089202E">
        <w:rPr>
          <w:rFonts w:ascii="Bookman Old Style" w:hAnsi="Bookman Old Style"/>
        </w:rPr>
        <w:t xml:space="preserve"> przez „LOKUM” Sp. z o.o.</w:t>
      </w:r>
      <w:r>
        <w:rPr>
          <w:rFonts w:ascii="Bookman Old Style" w:hAnsi="Bookman Old Style"/>
        </w:rPr>
        <w:t xml:space="preserve"> w Bartoszycach”</w:t>
      </w:r>
      <w:r>
        <w:rPr>
          <w:rFonts w:ascii="Bookman Old Style" w:hAnsi="Bookman Old Style"/>
          <w:sz w:val="24"/>
          <w:szCs w:val="24"/>
        </w:rPr>
        <w:t xml:space="preserve"> oświadczam, że:</w:t>
      </w:r>
    </w:p>
    <w:p w:rsidR="001A66EE" w:rsidRDefault="001A66EE" w:rsidP="007F162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Posiadam uprawnienia do wykonania usług objętych zamówieniem.</w:t>
      </w:r>
    </w:p>
    <w:p w:rsidR="001A66EE" w:rsidRDefault="001A66EE" w:rsidP="007F162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Posiadam niezbędną wiedzę i doświadczenie oraz dysponuję potencjałem technicznym i osobami zdolnymi do wykonania zamówienia.</w:t>
      </w:r>
    </w:p>
    <w:p w:rsidR="001A66EE" w:rsidRDefault="001A66EE" w:rsidP="00F83AD1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Ponadto oświadczam, że:</w:t>
      </w:r>
    </w:p>
    <w:p w:rsidR="001A66EE" w:rsidRDefault="001A66EE" w:rsidP="00F83AD1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stosunku do Wykonawcy nie otwarto likwidacji i nie ogłoszono jego upadłości.</w:t>
      </w:r>
    </w:p>
    <w:p w:rsidR="001A66EE" w:rsidRDefault="001A66EE" w:rsidP="00F83AD1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Wykonawca zapoznał się z zaproszeniem do składania ofert oraz jego załącznikami i nie wnosi żadnych zastrzeżeń.</w:t>
      </w:r>
    </w:p>
    <w:p w:rsidR="001A66EE" w:rsidRDefault="001A66EE" w:rsidP="00F83AD1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1A66EE" w:rsidRPr="00F83AD1" w:rsidRDefault="001A66EE" w:rsidP="00F83AD1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1A66EE" w:rsidRDefault="001A66EE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66EE" w:rsidRDefault="001A66EE" w:rsidP="009B5DF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Miejscowość ……………….. dnia ………………… </w:t>
      </w:r>
      <w:r>
        <w:rPr>
          <w:rFonts w:ascii="Bookman Old Style" w:hAnsi="Bookman Old Style"/>
          <w:sz w:val="24"/>
          <w:szCs w:val="24"/>
        </w:rPr>
        <w:tab/>
      </w:r>
    </w:p>
    <w:p w:rsidR="001A66EE" w:rsidRDefault="001A66EE" w:rsidP="009B5DF1">
      <w:pPr>
        <w:spacing w:after="0"/>
        <w:rPr>
          <w:rFonts w:ascii="Bookman Old Style" w:hAnsi="Bookman Old Style"/>
          <w:sz w:val="24"/>
          <w:szCs w:val="24"/>
        </w:rPr>
      </w:pPr>
    </w:p>
    <w:p w:rsidR="001A66EE" w:rsidRDefault="001A66EE" w:rsidP="009B5DF1">
      <w:pPr>
        <w:spacing w:after="0"/>
        <w:rPr>
          <w:rFonts w:ascii="Bookman Old Style" w:hAnsi="Bookman Old Style"/>
          <w:sz w:val="24"/>
          <w:szCs w:val="24"/>
        </w:rPr>
      </w:pPr>
    </w:p>
    <w:p w:rsidR="001A66EE" w:rsidRDefault="001A66EE" w:rsidP="00832E7A">
      <w:pPr>
        <w:spacing w:after="0"/>
        <w:ind w:left="425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.……………………………………</w:t>
      </w:r>
    </w:p>
    <w:p w:rsidR="001A66EE" w:rsidRDefault="001A66EE" w:rsidP="00832E7A">
      <w:pPr>
        <w:spacing w:after="0"/>
        <w:ind w:left="4956" w:firstLine="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(podpis osoby uprawnionej </w:t>
      </w:r>
    </w:p>
    <w:p w:rsidR="001A66EE" w:rsidRPr="00832E7A" w:rsidRDefault="001A66EE" w:rsidP="00832E7A">
      <w:pPr>
        <w:spacing w:after="0"/>
        <w:ind w:left="4956" w:firstLine="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reprezentowania Wykonawcy)</w:t>
      </w:r>
    </w:p>
    <w:sectPr w:rsidR="001A66EE" w:rsidRPr="00832E7A" w:rsidSect="00625084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EE" w:rsidRDefault="001A66EE" w:rsidP="00CC3482">
      <w:pPr>
        <w:spacing w:after="0" w:line="240" w:lineRule="auto"/>
      </w:pPr>
      <w:r>
        <w:separator/>
      </w:r>
    </w:p>
  </w:endnote>
  <w:endnote w:type="continuationSeparator" w:id="0">
    <w:p w:rsidR="001A66EE" w:rsidRDefault="001A66EE" w:rsidP="00CC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EE" w:rsidRDefault="001A66E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A66EE" w:rsidRDefault="001A66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EE" w:rsidRDefault="001A66EE" w:rsidP="00CC3482">
      <w:pPr>
        <w:spacing w:after="0" w:line="240" w:lineRule="auto"/>
      </w:pPr>
      <w:r>
        <w:separator/>
      </w:r>
    </w:p>
  </w:footnote>
  <w:footnote w:type="continuationSeparator" w:id="0">
    <w:p w:rsidR="001A66EE" w:rsidRDefault="001A66EE" w:rsidP="00CC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EE" w:rsidRPr="006930E2" w:rsidRDefault="001A66EE" w:rsidP="00613462">
    <w:pPr>
      <w:pStyle w:val="Header"/>
      <w:jc w:val="right"/>
      <w:rPr>
        <w:rFonts w:ascii="Bookman Old Style" w:hAnsi="Bookman Old Style"/>
        <w:i/>
        <w:sz w:val="20"/>
        <w:szCs w:val="20"/>
      </w:rPr>
    </w:pPr>
    <w:r w:rsidRPr="006930E2">
      <w:rPr>
        <w:rFonts w:ascii="Bookman Old Style" w:hAnsi="Bookman Old Style"/>
        <w:i/>
        <w:sz w:val="20"/>
        <w:szCs w:val="20"/>
      </w:rPr>
      <w:t>Nr postępowania: TE/</w:t>
    </w:r>
    <w:r>
      <w:rPr>
        <w:rFonts w:ascii="Bookman Old Style" w:hAnsi="Bookman Old Style"/>
        <w:i/>
        <w:sz w:val="20"/>
        <w:szCs w:val="20"/>
      </w:rPr>
      <w:t>Z</w:t>
    </w:r>
    <w:r w:rsidRPr="006930E2">
      <w:rPr>
        <w:rFonts w:ascii="Bookman Old Style" w:hAnsi="Bookman Old Style"/>
        <w:i/>
        <w:sz w:val="20"/>
        <w:szCs w:val="20"/>
      </w:rPr>
      <w:t>U/01/2023</w:t>
    </w:r>
  </w:p>
  <w:p w:rsidR="001A66EE" w:rsidRPr="006930E2" w:rsidRDefault="001A66EE" w:rsidP="002249DE">
    <w:pPr>
      <w:spacing w:after="0" w:line="240" w:lineRule="auto"/>
      <w:jc w:val="right"/>
      <w:rPr>
        <w:rFonts w:ascii="Bookman Old Style" w:hAnsi="Bookman Old Style"/>
        <w:i/>
        <w:sz w:val="20"/>
        <w:szCs w:val="20"/>
      </w:rPr>
    </w:pPr>
    <w:r w:rsidRPr="006930E2">
      <w:rPr>
        <w:rFonts w:ascii="Bookman Old Style" w:hAnsi="Bookman Old Style"/>
        <w:i/>
        <w:sz w:val="20"/>
        <w:szCs w:val="20"/>
      </w:rPr>
      <w:t>Załącznik nr 3 do zaproszenia do składania ofert</w:t>
    </w:r>
  </w:p>
  <w:p w:rsidR="001A66EE" w:rsidRPr="00EA3713" w:rsidRDefault="001A66EE" w:rsidP="002249DE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D6D"/>
    <w:multiLevelType w:val="hybridMultilevel"/>
    <w:tmpl w:val="DCE83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245279"/>
    <w:multiLevelType w:val="hybridMultilevel"/>
    <w:tmpl w:val="006A37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5E9"/>
    <w:rsid w:val="00012C08"/>
    <w:rsid w:val="000B0B98"/>
    <w:rsid w:val="001300EB"/>
    <w:rsid w:val="001A66EE"/>
    <w:rsid w:val="00214269"/>
    <w:rsid w:val="002249DE"/>
    <w:rsid w:val="00284AE9"/>
    <w:rsid w:val="00296EEB"/>
    <w:rsid w:val="00305A00"/>
    <w:rsid w:val="00336E2D"/>
    <w:rsid w:val="00354E79"/>
    <w:rsid w:val="004B65E9"/>
    <w:rsid w:val="004C097F"/>
    <w:rsid w:val="005826D9"/>
    <w:rsid w:val="00613462"/>
    <w:rsid w:val="00625084"/>
    <w:rsid w:val="00633C7A"/>
    <w:rsid w:val="006930E2"/>
    <w:rsid w:val="006B653B"/>
    <w:rsid w:val="00714171"/>
    <w:rsid w:val="00765EB3"/>
    <w:rsid w:val="007D050E"/>
    <w:rsid w:val="007D439A"/>
    <w:rsid w:val="007F162F"/>
    <w:rsid w:val="00801E04"/>
    <w:rsid w:val="00832E7A"/>
    <w:rsid w:val="00843079"/>
    <w:rsid w:val="0089202E"/>
    <w:rsid w:val="008C5478"/>
    <w:rsid w:val="009116B9"/>
    <w:rsid w:val="009A34F2"/>
    <w:rsid w:val="009B5DF1"/>
    <w:rsid w:val="00B26FB9"/>
    <w:rsid w:val="00BD346C"/>
    <w:rsid w:val="00C11715"/>
    <w:rsid w:val="00C26D4C"/>
    <w:rsid w:val="00C76017"/>
    <w:rsid w:val="00CC3482"/>
    <w:rsid w:val="00D85C43"/>
    <w:rsid w:val="00D910A1"/>
    <w:rsid w:val="00DB4F4D"/>
    <w:rsid w:val="00E44E64"/>
    <w:rsid w:val="00E877FE"/>
    <w:rsid w:val="00EA3713"/>
    <w:rsid w:val="00F83AD1"/>
    <w:rsid w:val="00F97789"/>
    <w:rsid w:val="00FB4A15"/>
    <w:rsid w:val="00FD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82"/>
    <w:rPr>
      <w:rFonts w:cs="Times New Roman"/>
    </w:rPr>
  </w:style>
  <w:style w:type="table" w:styleId="TableGrid">
    <w:name w:val="Table Grid"/>
    <w:basedOn w:val="TableNormal"/>
    <w:uiPriority w:val="99"/>
    <w:rsid w:val="00CC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16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131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Dell</cp:lastModifiedBy>
  <cp:revision>25</cp:revision>
  <cp:lastPrinted>2021-07-09T05:21:00Z</cp:lastPrinted>
  <dcterms:created xsi:type="dcterms:W3CDTF">2021-05-21T10:09:00Z</dcterms:created>
  <dcterms:modified xsi:type="dcterms:W3CDTF">2023-02-24T08:14:00Z</dcterms:modified>
</cp:coreProperties>
</file>